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51" w:rsidRDefault="00047B51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047B51" w:rsidRDefault="00047B51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 проведению муниципального этапа всероссийской олимпиады школьников по немецкому языку в 2024/2025 учебном году</w:t>
      </w:r>
    </w:p>
    <w:p w:rsidR="00047B51" w:rsidRDefault="00047B51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7-11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047B51" w:rsidRDefault="00047B51">
      <w:pPr>
        <w:ind w:firstLine="709"/>
        <w:jc w:val="center"/>
        <w:rPr>
          <w:bCs/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047B51" w:rsidRDefault="00047B5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047B51" w:rsidRDefault="00047B51">
      <w:pPr>
        <w:ind w:firstLine="709"/>
        <w:jc w:val="center"/>
        <w:rPr>
          <w:b/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 xml:space="preserve">по </w:t>
      </w:r>
      <w:r>
        <w:rPr>
          <w:b/>
          <w:bCs/>
          <w:color w:val="000000"/>
          <w:sz w:val="26"/>
          <w:szCs w:val="26"/>
        </w:rPr>
        <w:t>немецкому языку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6 ноября 2024 года.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по </w:t>
      </w:r>
      <w:r>
        <w:rPr>
          <w:b/>
          <w:bCs/>
          <w:color w:val="000000"/>
          <w:sz w:val="26"/>
          <w:szCs w:val="26"/>
        </w:rPr>
        <w:t xml:space="preserve">немецкому языку </w:t>
      </w:r>
      <w:r>
        <w:rPr>
          <w:sz w:val="26"/>
          <w:szCs w:val="26"/>
        </w:rPr>
        <w:t>в возрастной параллели: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7-8, 9-11 классы.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проводится в один день и включает в себя выполнения теоретических заданий. </w:t>
      </w:r>
    </w:p>
    <w:p w:rsidR="00047B51" w:rsidRDefault="00047B51">
      <w:pPr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Продолжительность </w:t>
      </w:r>
      <w:r>
        <w:rPr>
          <w:bCs/>
          <w:color w:val="000000"/>
          <w:sz w:val="26"/>
          <w:szCs w:val="26"/>
        </w:rPr>
        <w:t xml:space="preserve">МЭ ВСОШ по </w:t>
      </w:r>
      <w:r>
        <w:rPr>
          <w:b/>
          <w:bCs/>
          <w:color w:val="000000"/>
          <w:sz w:val="26"/>
          <w:szCs w:val="26"/>
        </w:rPr>
        <w:t>немецкому языку</w:t>
      </w:r>
    </w:p>
    <w:p w:rsidR="00047B51" w:rsidRDefault="00047B51" w:rsidP="00CF67CB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Количество  баллов в олимпиадных заданиях по </w:t>
      </w:r>
      <w:r>
        <w:rPr>
          <w:b/>
          <w:bCs/>
          <w:color w:val="000000"/>
          <w:sz w:val="26"/>
          <w:szCs w:val="26"/>
        </w:rPr>
        <w:t>немецкому</w:t>
      </w:r>
      <w:r>
        <w:rPr>
          <w:sz w:val="26"/>
          <w:szCs w:val="26"/>
        </w:rPr>
        <w:t xml:space="preserve"> языку</w:t>
      </w:r>
      <w:r>
        <w:rPr>
          <w:color w:val="000000"/>
          <w:sz w:val="26"/>
          <w:szCs w:val="26"/>
        </w:rPr>
        <w:t>:</w:t>
      </w:r>
    </w:p>
    <w:tbl>
      <w:tblPr>
        <w:tblW w:w="3865" w:type="pct"/>
        <w:tblLook w:val="0000"/>
      </w:tblPr>
      <w:tblGrid>
        <w:gridCol w:w="4075"/>
        <w:gridCol w:w="1870"/>
        <w:gridCol w:w="1584"/>
      </w:tblGrid>
      <w:tr w:rsidR="00047B51" w:rsidTr="00D465A2">
        <w:trPr>
          <w:trHeight w:val="315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7-8 классы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9 -11 классы</w:t>
            </w:r>
          </w:p>
        </w:tc>
      </w:tr>
      <w:tr w:rsidR="00047B51" w:rsidTr="00D465A2">
        <w:trPr>
          <w:trHeight w:val="319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sz w:val="24"/>
                <w:szCs w:val="24"/>
              </w:rPr>
            </w:pPr>
            <w:r>
              <w:t>Длительность олимпиады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120 мин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120 мин</w:t>
            </w:r>
          </w:p>
        </w:tc>
      </w:tr>
      <w:tr w:rsidR="00047B51" w:rsidTr="00D465A2">
        <w:trPr>
          <w:trHeight w:val="315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sz w:val="24"/>
                <w:szCs w:val="24"/>
              </w:rPr>
            </w:pPr>
            <w:r>
              <w:t>Число заданий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047B51" w:rsidTr="00D465A2">
        <w:trPr>
          <w:trHeight w:val="315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sz w:val="24"/>
                <w:szCs w:val="24"/>
              </w:rPr>
            </w:pPr>
            <w:r>
              <w:t>Баллы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B51" w:rsidRDefault="00047B51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</w:tr>
    </w:tbl>
    <w:p w:rsidR="00047B51" w:rsidRPr="00D465A2" w:rsidRDefault="00047B51" w:rsidP="00D465A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465A2">
        <w:rPr>
          <w:b/>
          <w:sz w:val="24"/>
          <w:szCs w:val="24"/>
        </w:rPr>
        <w:t>Задания включают в себя</w:t>
      </w:r>
      <w:r w:rsidRPr="00D465A2">
        <w:rPr>
          <w:sz w:val="24"/>
          <w:szCs w:val="24"/>
        </w:rPr>
        <w:t xml:space="preserve">: </w:t>
      </w:r>
    </w:p>
    <w:p w:rsidR="00047B51" w:rsidRPr="00D465A2" w:rsidRDefault="00047B51" w:rsidP="00D465A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465A2">
        <w:rPr>
          <w:sz w:val="24"/>
          <w:szCs w:val="24"/>
        </w:rPr>
        <w:t>Задание 1. Аудирование</w:t>
      </w:r>
    </w:p>
    <w:p w:rsidR="00047B51" w:rsidRPr="00D465A2" w:rsidRDefault="00047B51" w:rsidP="00D465A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465A2">
        <w:rPr>
          <w:sz w:val="24"/>
          <w:szCs w:val="24"/>
        </w:rPr>
        <w:t>Задание 2.</w:t>
      </w:r>
      <w:r w:rsidRPr="00D465A2">
        <w:rPr>
          <w:bCs/>
          <w:sz w:val="24"/>
          <w:szCs w:val="24"/>
        </w:rPr>
        <w:t xml:space="preserve"> Чтение</w:t>
      </w:r>
    </w:p>
    <w:p w:rsidR="00047B51" w:rsidRPr="00D465A2" w:rsidRDefault="00047B51" w:rsidP="00D465A2">
      <w:pPr>
        <w:ind w:firstLine="708"/>
        <w:rPr>
          <w:bCs/>
          <w:sz w:val="24"/>
          <w:szCs w:val="24"/>
        </w:rPr>
      </w:pPr>
      <w:r w:rsidRPr="00D465A2">
        <w:rPr>
          <w:bCs/>
          <w:sz w:val="24"/>
          <w:szCs w:val="24"/>
        </w:rPr>
        <w:t>Задание</w:t>
      </w:r>
      <w:r w:rsidRPr="00D465A2">
        <w:rPr>
          <w:bCs/>
          <w:sz w:val="24"/>
          <w:szCs w:val="24"/>
          <w:lang w:val="de-DE"/>
        </w:rPr>
        <w:t xml:space="preserve"> 3. </w:t>
      </w:r>
      <w:r w:rsidRPr="00D465A2">
        <w:rPr>
          <w:bCs/>
          <w:sz w:val="24"/>
          <w:szCs w:val="24"/>
        </w:rPr>
        <w:t>Лексико</w:t>
      </w:r>
      <w:r w:rsidRPr="00D465A2">
        <w:rPr>
          <w:bCs/>
          <w:sz w:val="24"/>
          <w:szCs w:val="24"/>
          <w:lang w:val="de-DE"/>
        </w:rPr>
        <w:t>-</w:t>
      </w:r>
      <w:r w:rsidRPr="00D465A2">
        <w:rPr>
          <w:bCs/>
          <w:sz w:val="24"/>
          <w:szCs w:val="24"/>
        </w:rPr>
        <w:t>грамматические</w:t>
      </w:r>
      <w:r w:rsidRPr="00D465A2">
        <w:rPr>
          <w:bCs/>
          <w:sz w:val="24"/>
          <w:szCs w:val="24"/>
          <w:lang w:val="de-DE"/>
        </w:rPr>
        <w:t xml:space="preserve"> </w:t>
      </w:r>
      <w:r w:rsidRPr="00D465A2">
        <w:rPr>
          <w:bCs/>
          <w:sz w:val="24"/>
          <w:szCs w:val="24"/>
        </w:rPr>
        <w:t>задания</w:t>
      </w:r>
    </w:p>
    <w:p w:rsidR="00047B51" w:rsidRPr="00D465A2" w:rsidRDefault="00047B51" w:rsidP="00D465A2">
      <w:pPr>
        <w:ind w:firstLine="708"/>
        <w:rPr>
          <w:sz w:val="24"/>
          <w:szCs w:val="24"/>
        </w:rPr>
      </w:pPr>
      <w:r w:rsidRPr="00D465A2">
        <w:rPr>
          <w:sz w:val="24"/>
          <w:szCs w:val="24"/>
        </w:rPr>
        <w:t>Задание 4.Тест по страноведению</w:t>
      </w:r>
    </w:p>
    <w:p w:rsidR="00047B51" w:rsidRDefault="00047B51" w:rsidP="00D465A2">
      <w:pPr>
        <w:rPr>
          <w:b/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047B51" w:rsidRDefault="00047B51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7-8,  9-11 классов. </w:t>
      </w:r>
    </w:p>
    <w:p w:rsidR="00047B51" w:rsidRDefault="00047B5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047B51" w:rsidRDefault="00047B5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при возможности консультируясь с составителями. </w:t>
      </w:r>
    </w:p>
    <w:p w:rsidR="00047B51" w:rsidRDefault="00047B51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047B51" w:rsidRDefault="00047B51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в работе, что желает, чтобы зачёркнутая часть была проверена.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047B51" w:rsidRDefault="00047B51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не повышает баллы за красоту и лаконичность решения, как равно не снижает их и за использование нерационального способа. Корректным может быть решение, которое нестандартно и отличается по способу от авторского (приведённого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излагать не обязательно. </w:t>
      </w:r>
    </w:p>
    <w:p w:rsidR="00047B51" w:rsidRDefault="00047B51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047B51" w:rsidRDefault="00047B51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туров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и листов ответов, в аудитории должны быть запасные письменные принадлежности, запасные комплекты заданий и запасные листы ответов. </w:t>
      </w:r>
    </w:p>
    <w:p w:rsidR="00047B51" w:rsidRPr="008E3871" w:rsidRDefault="00047B51">
      <w:pPr>
        <w:ind w:firstLine="709"/>
        <w:jc w:val="both"/>
        <w:rPr>
          <w:sz w:val="26"/>
          <w:szCs w:val="26"/>
        </w:rPr>
      </w:pPr>
      <w:r w:rsidRPr="008E3871">
        <w:rPr>
          <w:sz w:val="26"/>
          <w:szCs w:val="23"/>
        </w:rPr>
        <w:t>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(Listening)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</w:r>
    </w:p>
    <w:p w:rsidR="00047B51" w:rsidRDefault="00047B51">
      <w:pPr>
        <w:pStyle w:val="Default"/>
        <w:ind w:firstLine="709"/>
        <w:jc w:val="both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  <w:t>Запрещается пользоваться принесенными с собой калькуляторами, справочными материалами, средствами связи и т.п.</w:t>
      </w:r>
    </w:p>
    <w:p w:rsidR="00047B51" w:rsidRDefault="00047B51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047B51" w:rsidRDefault="00047B5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с черновиками). Участник может сдать работу досрочно, после чего должен незамедлительно покинуть место проведения тура.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по аудитории; 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047B51" w:rsidRDefault="00047B51">
      <w:pPr>
        <w:ind w:firstLine="709"/>
        <w:jc w:val="center"/>
        <w:rPr>
          <w:b/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проведении 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>в его работе, соответствующее изменение согласовывается с председателем Жюри и оформляется протоколом апелляции.</w:t>
      </w:r>
    </w:p>
    <w:p w:rsidR="00047B51" w:rsidRDefault="0004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047B51" w:rsidRDefault="00047B51">
      <w:pPr>
        <w:jc w:val="both"/>
        <w:rPr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047B51" w:rsidRDefault="00047B5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047B51" w:rsidRDefault="00047B5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с результатами оценивания его олимпиадной работы.</w:t>
      </w:r>
    </w:p>
    <w:p w:rsidR="00047B51" w:rsidRDefault="00047B5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047B51" w:rsidRDefault="00047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</w:p>
    <w:p w:rsidR="00047B51" w:rsidRDefault="00047B5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047B51" w:rsidRDefault="00047B51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047B51" w:rsidRDefault="00047B51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принятыми нормативными документами, Жюри определяет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047B51" w:rsidRDefault="00047B51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047B51" w:rsidRDefault="00047B51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может запрашиваться копия его работы для проведения координации полученных баллов за решения в соответствии с критериями, утвержденными предметно-методической комиссии.</w:t>
      </w:r>
    </w:p>
    <w:p w:rsidR="00047B51" w:rsidRDefault="00047B51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047B51" w:rsidSect="009F696E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51" w:rsidRDefault="00047B51">
      <w:r>
        <w:separator/>
      </w:r>
    </w:p>
  </w:endnote>
  <w:endnote w:type="continuationSeparator" w:id="0">
    <w:p w:rsidR="00047B51" w:rsidRDefault="0004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51" w:rsidRDefault="00047B51">
      <w:r>
        <w:separator/>
      </w:r>
    </w:p>
  </w:footnote>
  <w:footnote w:type="continuationSeparator" w:id="0">
    <w:p w:rsidR="00047B51" w:rsidRDefault="00047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713F"/>
    <w:multiLevelType w:val="hybridMultilevel"/>
    <w:tmpl w:val="FFFFFFFF"/>
    <w:lvl w:ilvl="0" w:tplc="A0D6A84E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FBC024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666ADA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9A2C71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C7E350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BEC9A2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B695D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660D82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31439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96E"/>
    <w:rsid w:val="00002632"/>
    <w:rsid w:val="00047B51"/>
    <w:rsid w:val="001019B9"/>
    <w:rsid w:val="00186107"/>
    <w:rsid w:val="00234932"/>
    <w:rsid w:val="003127A6"/>
    <w:rsid w:val="00373A9A"/>
    <w:rsid w:val="00553AA2"/>
    <w:rsid w:val="005670B8"/>
    <w:rsid w:val="0058490B"/>
    <w:rsid w:val="005E7D7D"/>
    <w:rsid w:val="0066117C"/>
    <w:rsid w:val="0067442C"/>
    <w:rsid w:val="007D0C7F"/>
    <w:rsid w:val="00825C78"/>
    <w:rsid w:val="008E3871"/>
    <w:rsid w:val="009B6D50"/>
    <w:rsid w:val="009E0DCE"/>
    <w:rsid w:val="009F696E"/>
    <w:rsid w:val="00A05EC7"/>
    <w:rsid w:val="00A30F5E"/>
    <w:rsid w:val="00AB66B1"/>
    <w:rsid w:val="00B23F08"/>
    <w:rsid w:val="00B76582"/>
    <w:rsid w:val="00C34179"/>
    <w:rsid w:val="00CC61A0"/>
    <w:rsid w:val="00CE4CFD"/>
    <w:rsid w:val="00CF67CB"/>
    <w:rsid w:val="00D465A2"/>
    <w:rsid w:val="00E51EC0"/>
    <w:rsid w:val="00F7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F696E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9F696E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9F696E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9F696E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9F696E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9F696E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9F696E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9F696E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9F696E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9F696E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96E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696E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696E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696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696E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696E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696E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696E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696E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9F696E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F696E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9F696E"/>
    <w:rPr>
      <w:i/>
    </w:rPr>
  </w:style>
  <w:style w:type="character" w:customStyle="1" w:styleId="IntenseQuoteChar">
    <w:name w:val="Intense Quote Char"/>
    <w:uiPriority w:val="99"/>
    <w:rsid w:val="009F696E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696E"/>
    <w:rPr>
      <w:rFonts w:cs="Times New Roman"/>
    </w:rPr>
  </w:style>
  <w:style w:type="character" w:customStyle="1" w:styleId="CaptionChar">
    <w:name w:val="Caption Char"/>
    <w:uiPriority w:val="99"/>
    <w:rsid w:val="009F696E"/>
  </w:style>
  <w:style w:type="character" w:customStyle="1" w:styleId="FootnoteTextChar">
    <w:name w:val="Footnote Text Char"/>
    <w:uiPriority w:val="99"/>
    <w:rsid w:val="009F696E"/>
    <w:rPr>
      <w:sz w:val="18"/>
    </w:rPr>
  </w:style>
  <w:style w:type="character" w:customStyle="1" w:styleId="EndnoteTextChar">
    <w:name w:val="Endnote Text Char"/>
    <w:uiPriority w:val="99"/>
    <w:rsid w:val="009F696E"/>
    <w:rPr>
      <w:sz w:val="20"/>
    </w:rPr>
  </w:style>
  <w:style w:type="character" w:customStyle="1" w:styleId="Heading1Char1">
    <w:name w:val="Heading 1 Char1"/>
    <w:link w:val="Heading1"/>
    <w:uiPriority w:val="99"/>
    <w:locked/>
    <w:rsid w:val="009F696E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9F696E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9F696E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9F696E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9F696E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9F696E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9F696E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9F696E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9F696E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9F696E"/>
    <w:pPr>
      <w:ind w:left="720"/>
      <w:contextualSpacing/>
    </w:pPr>
  </w:style>
  <w:style w:type="paragraph" w:styleId="NoSpacing">
    <w:name w:val="No Spacing"/>
    <w:uiPriority w:val="99"/>
    <w:qFormat/>
    <w:rsid w:val="009F696E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9F696E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9F696E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9F696E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9F696E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9F696E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9F696E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9F69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9F696E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9F696E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9F696E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9F696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696E"/>
    <w:rPr>
      <w:rFonts w:cs="Times New Roman"/>
    </w:rPr>
  </w:style>
  <w:style w:type="paragraph" w:styleId="Caption">
    <w:name w:val="caption"/>
    <w:basedOn w:val="Normal"/>
    <w:uiPriority w:val="99"/>
    <w:qFormat/>
    <w:rsid w:val="009F696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9F696E"/>
    <w:rPr>
      <w:lang w:val="ru-RU" w:eastAsia="zh-CN"/>
    </w:rPr>
  </w:style>
  <w:style w:type="table" w:styleId="TableGrid">
    <w:name w:val="Table Grid"/>
    <w:basedOn w:val="TableNormal"/>
    <w:uiPriority w:val="99"/>
    <w:rsid w:val="009F696E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F696E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F696E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F696E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F696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F696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9F696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9F696E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9F696E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9F696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9F696E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9F696E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9F696E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9F696E"/>
    <w:pPr>
      <w:spacing w:after="57"/>
    </w:pPr>
  </w:style>
  <w:style w:type="paragraph" w:styleId="TOC2">
    <w:name w:val="toc 2"/>
    <w:basedOn w:val="Normal"/>
    <w:uiPriority w:val="99"/>
    <w:rsid w:val="009F696E"/>
    <w:pPr>
      <w:spacing w:after="57"/>
      <w:ind w:left="283"/>
    </w:pPr>
  </w:style>
  <w:style w:type="paragraph" w:styleId="TOC3">
    <w:name w:val="toc 3"/>
    <w:basedOn w:val="Normal"/>
    <w:uiPriority w:val="99"/>
    <w:rsid w:val="009F696E"/>
    <w:pPr>
      <w:spacing w:after="57"/>
      <w:ind w:left="567"/>
    </w:pPr>
  </w:style>
  <w:style w:type="paragraph" w:styleId="TOC4">
    <w:name w:val="toc 4"/>
    <w:basedOn w:val="Normal"/>
    <w:uiPriority w:val="99"/>
    <w:rsid w:val="009F696E"/>
    <w:pPr>
      <w:spacing w:after="57"/>
      <w:ind w:left="850"/>
    </w:pPr>
  </w:style>
  <w:style w:type="paragraph" w:styleId="TOC5">
    <w:name w:val="toc 5"/>
    <w:basedOn w:val="Normal"/>
    <w:uiPriority w:val="99"/>
    <w:rsid w:val="009F696E"/>
    <w:pPr>
      <w:spacing w:after="57"/>
      <w:ind w:left="1134"/>
    </w:pPr>
  </w:style>
  <w:style w:type="paragraph" w:styleId="TOC6">
    <w:name w:val="toc 6"/>
    <w:basedOn w:val="Normal"/>
    <w:uiPriority w:val="99"/>
    <w:rsid w:val="009F696E"/>
    <w:pPr>
      <w:spacing w:after="57"/>
      <w:ind w:left="1417"/>
    </w:pPr>
  </w:style>
  <w:style w:type="paragraph" w:styleId="TOC7">
    <w:name w:val="toc 7"/>
    <w:basedOn w:val="Normal"/>
    <w:uiPriority w:val="99"/>
    <w:rsid w:val="009F696E"/>
    <w:pPr>
      <w:spacing w:after="57"/>
      <w:ind w:left="1701"/>
    </w:pPr>
  </w:style>
  <w:style w:type="paragraph" w:styleId="TOC8">
    <w:name w:val="toc 8"/>
    <w:basedOn w:val="Normal"/>
    <w:uiPriority w:val="99"/>
    <w:rsid w:val="009F696E"/>
    <w:pPr>
      <w:spacing w:after="57"/>
      <w:ind w:left="1984"/>
    </w:pPr>
  </w:style>
  <w:style w:type="paragraph" w:styleId="TOC9">
    <w:name w:val="toc 9"/>
    <w:basedOn w:val="Normal"/>
    <w:uiPriority w:val="99"/>
    <w:rsid w:val="009F696E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9F696E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9F696E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2065</Words>
  <Characters>11774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5</cp:revision>
  <dcterms:created xsi:type="dcterms:W3CDTF">2024-11-18T02:47:00Z</dcterms:created>
  <dcterms:modified xsi:type="dcterms:W3CDTF">2024-11-18T02:49:00Z</dcterms:modified>
</cp:coreProperties>
</file>