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B8" w:rsidRDefault="00FD7DB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FD7DB8" w:rsidRDefault="00FD7DB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  <w:szCs w:val="26"/>
        </w:rPr>
        <w:t xml:space="preserve">обществознанию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FD7DB8" w:rsidRDefault="00FD7DB8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FD7DB8" w:rsidRDefault="00FD7DB8">
      <w:pPr>
        <w:ind w:firstLine="709"/>
        <w:jc w:val="center"/>
        <w:rPr>
          <w:bCs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FD7DB8" w:rsidRDefault="00FD7DB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FD7DB8" w:rsidRDefault="00FD7DB8">
      <w:pPr>
        <w:ind w:firstLine="709"/>
        <w:jc w:val="center"/>
        <w:rPr>
          <w:b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>по обществознанию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25 ноября 2024 года.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 </w:t>
      </w:r>
      <w:r>
        <w:rPr>
          <w:b/>
          <w:sz w:val="26"/>
          <w:szCs w:val="26"/>
        </w:rPr>
        <w:t>обществознанию</w:t>
      </w:r>
      <w:r w:rsidRPr="008363CF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7, 8, 9, 10, 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 (и у старших классов, анализ текста).</w:t>
      </w:r>
    </w:p>
    <w:p w:rsidR="00FD7DB8" w:rsidRPr="00841FE6" w:rsidRDefault="00FD7DB8">
      <w:pPr>
        <w:ind w:firstLine="709"/>
        <w:jc w:val="both"/>
        <w:rPr>
          <w:b/>
          <w:sz w:val="26"/>
          <w:szCs w:val="26"/>
        </w:rPr>
      </w:pPr>
      <w:r w:rsidRPr="00841FE6">
        <w:rPr>
          <w:color w:val="000000"/>
          <w:sz w:val="26"/>
          <w:szCs w:val="26"/>
        </w:rPr>
        <w:t xml:space="preserve">Продолжительность </w:t>
      </w:r>
      <w:r w:rsidRPr="00841FE6">
        <w:rPr>
          <w:bCs/>
          <w:color w:val="000000"/>
          <w:sz w:val="26"/>
          <w:szCs w:val="26"/>
        </w:rPr>
        <w:t xml:space="preserve">МЭ ВСОШ по </w:t>
      </w:r>
      <w:r w:rsidRPr="00841FE6">
        <w:rPr>
          <w:b/>
          <w:sz w:val="26"/>
          <w:szCs w:val="26"/>
        </w:rPr>
        <w:t>обществознанию</w:t>
      </w:r>
    </w:p>
    <w:p w:rsidR="00FD7DB8" w:rsidRDefault="00FD7DB8" w:rsidP="00841FE6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>Продолжительность олимпиады. Количество заданий и баллов в олимпиадных заданиях:</w:t>
      </w:r>
    </w:p>
    <w:tbl>
      <w:tblPr>
        <w:tblW w:w="4306" w:type="pct"/>
        <w:tblLook w:val="00A0"/>
      </w:tblPr>
      <w:tblGrid>
        <w:gridCol w:w="2805"/>
        <w:gridCol w:w="1288"/>
        <w:gridCol w:w="2315"/>
        <w:gridCol w:w="1980"/>
      </w:tblGrid>
      <w:tr w:rsidR="00FD7DB8" w:rsidTr="00841FE6">
        <w:trPr>
          <w:trHeight w:val="31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7-8 классы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9 классы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10-11 классы</w:t>
            </w:r>
          </w:p>
        </w:tc>
      </w:tr>
      <w:tr w:rsidR="00FD7DB8" w:rsidTr="00841FE6">
        <w:trPr>
          <w:trHeight w:val="319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Длительность олимпиады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180 мин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180 мин</w:t>
            </w:r>
          </w:p>
        </w:tc>
      </w:tr>
      <w:tr w:rsidR="00FD7DB8" w:rsidTr="00841FE6">
        <w:trPr>
          <w:trHeight w:val="315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Число заданий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+ анализ текста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 + анализ текста</w:t>
            </w:r>
          </w:p>
        </w:tc>
      </w:tr>
      <w:tr w:rsidR="00FD7DB8" w:rsidTr="00841FE6">
        <w:trPr>
          <w:trHeight w:val="315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Баллы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B8" w:rsidRDefault="00FD7DB8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FD7DB8" w:rsidRDefault="00FD7DB8">
      <w:pPr>
        <w:rPr>
          <w:b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7-8, 9, 10-11 классов. </w:t>
      </w:r>
    </w:p>
    <w:p w:rsidR="00FD7DB8" w:rsidRDefault="00FD7D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FD7DB8" w:rsidRDefault="00FD7DB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FD7DB8" w:rsidRDefault="00FD7DB8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FD7DB8" w:rsidRDefault="00FD7DB8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FD7DB8" w:rsidRDefault="00FD7D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9"/>
        <w:jc w:val="center"/>
        <w:rPr>
          <w:b/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FD7DB8" w:rsidRDefault="00FD7D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FD7DB8" w:rsidRDefault="00FD7DB8">
      <w:pPr>
        <w:jc w:val="both"/>
        <w:rPr>
          <w:sz w:val="26"/>
          <w:szCs w:val="26"/>
        </w:rPr>
      </w:pP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FD7DB8" w:rsidRDefault="00FD7DB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FD7DB8" w:rsidRDefault="00FD7DB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FD7DB8" w:rsidRDefault="00FD7DB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FD7DB8" w:rsidRDefault="00FD7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FD7DB8" w:rsidRDefault="00FD7D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FD7DB8" w:rsidRDefault="00FD7DB8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FD7DB8" w:rsidRDefault="00FD7DB8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FD7DB8" w:rsidRDefault="00FD7DB8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FD7DB8" w:rsidRDefault="00FD7DB8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FD7DB8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B8" w:rsidRDefault="00FD7DB8">
      <w:r>
        <w:separator/>
      </w:r>
    </w:p>
  </w:endnote>
  <w:endnote w:type="continuationSeparator" w:id="0">
    <w:p w:rsidR="00FD7DB8" w:rsidRDefault="00FD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B8" w:rsidRDefault="00FD7DB8">
      <w:r>
        <w:separator/>
      </w:r>
    </w:p>
  </w:footnote>
  <w:footnote w:type="continuationSeparator" w:id="0">
    <w:p w:rsidR="00FD7DB8" w:rsidRDefault="00FD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839B2"/>
    <w:rsid w:val="000E789F"/>
    <w:rsid w:val="000F3226"/>
    <w:rsid w:val="00151375"/>
    <w:rsid w:val="001D70F9"/>
    <w:rsid w:val="00240CB6"/>
    <w:rsid w:val="00240FE3"/>
    <w:rsid w:val="002449E2"/>
    <w:rsid w:val="00245624"/>
    <w:rsid w:val="00264749"/>
    <w:rsid w:val="0035799B"/>
    <w:rsid w:val="0036103E"/>
    <w:rsid w:val="003C12C7"/>
    <w:rsid w:val="003C5250"/>
    <w:rsid w:val="003D6DE7"/>
    <w:rsid w:val="004330DF"/>
    <w:rsid w:val="004852F4"/>
    <w:rsid w:val="004E245C"/>
    <w:rsid w:val="00540881"/>
    <w:rsid w:val="00597616"/>
    <w:rsid w:val="005D2120"/>
    <w:rsid w:val="00623B67"/>
    <w:rsid w:val="00632E74"/>
    <w:rsid w:val="00691CA3"/>
    <w:rsid w:val="006D4389"/>
    <w:rsid w:val="006F6DDB"/>
    <w:rsid w:val="007B4CE0"/>
    <w:rsid w:val="007E190A"/>
    <w:rsid w:val="0080702E"/>
    <w:rsid w:val="0081383C"/>
    <w:rsid w:val="008306A2"/>
    <w:rsid w:val="008363CF"/>
    <w:rsid w:val="00841FE6"/>
    <w:rsid w:val="008F27A6"/>
    <w:rsid w:val="009247D4"/>
    <w:rsid w:val="009A2A96"/>
    <w:rsid w:val="009C58BF"/>
    <w:rsid w:val="00A81672"/>
    <w:rsid w:val="00B37954"/>
    <w:rsid w:val="00B66EB8"/>
    <w:rsid w:val="00BA030F"/>
    <w:rsid w:val="00BC1960"/>
    <w:rsid w:val="00C37AB7"/>
    <w:rsid w:val="00C47522"/>
    <w:rsid w:val="00D02C15"/>
    <w:rsid w:val="00F44618"/>
    <w:rsid w:val="00FA771A"/>
    <w:rsid w:val="00FD7DB8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2047</Words>
  <Characters>11674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7</cp:revision>
  <dcterms:created xsi:type="dcterms:W3CDTF">2024-11-18T02:17:00Z</dcterms:created>
  <dcterms:modified xsi:type="dcterms:W3CDTF">2024-11-18T03:58:00Z</dcterms:modified>
</cp:coreProperties>
</file>